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DA64" w14:textId="514A87EB" w:rsidR="00CE4C43" w:rsidRPr="004E612E" w:rsidRDefault="00CE4C43" w:rsidP="00CE4C43">
      <w:pPr>
        <w:tabs>
          <w:tab w:val="left" w:pos="540"/>
        </w:tabs>
        <w:rPr>
          <w:rFonts w:eastAsia="Arial Unicode MS"/>
          <w:sz w:val="28"/>
          <w:szCs w:val="28"/>
        </w:rPr>
      </w:pPr>
      <w:r w:rsidRPr="004E612E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59FDDAD4" wp14:editId="59FDDAD5">
            <wp:simplePos x="0" y="0"/>
            <wp:positionH relativeFrom="column">
              <wp:posOffset>-799631</wp:posOffset>
            </wp:positionH>
            <wp:positionV relativeFrom="paragraph">
              <wp:posOffset>-161649</wp:posOffset>
            </wp:positionV>
            <wp:extent cx="2171700" cy="1500505"/>
            <wp:effectExtent l="0" t="0" r="0" b="4445"/>
            <wp:wrapNone/>
            <wp:docPr id="9" name="Picture 9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DDA65" w14:textId="24C6BEF2" w:rsidR="00CE4C43" w:rsidRPr="00862F87" w:rsidRDefault="00CE4C43" w:rsidP="00CE4C43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Test </w:t>
      </w:r>
      <w:r w:rsidR="009717AA">
        <w:rPr>
          <w:noProof/>
          <w:sz w:val="36"/>
          <w:szCs w:val="36"/>
        </w:rPr>
        <w:t>Two</w:t>
      </w:r>
      <w:r w:rsidR="003C2287">
        <w:rPr>
          <w:noProof/>
          <w:sz w:val="36"/>
          <w:szCs w:val="36"/>
        </w:rPr>
        <w:t xml:space="preserve"> </w:t>
      </w:r>
      <w:bookmarkStart w:id="0" w:name="_GoBack"/>
      <w:bookmarkEnd w:id="0"/>
    </w:p>
    <w:p w14:paraId="59FDDA66" w14:textId="210AE9EF" w:rsidR="00CE4C43" w:rsidRPr="00862F87" w:rsidRDefault="00C134EA" w:rsidP="00CE4C43">
      <w:pPr>
        <w:pStyle w:val="Heading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473119">
        <w:rPr>
          <w:rFonts w:ascii="Times New Roman" w:hAnsi="Times New Roman" w:cs="Times New Roman"/>
          <w:sz w:val="44"/>
          <w:szCs w:val="44"/>
        </w:rPr>
        <w:t>One</w:t>
      </w:r>
      <w:r w:rsidR="00CE4C43" w:rsidRPr="00862F87">
        <w:rPr>
          <w:rFonts w:ascii="Times New Roman" w:hAnsi="Times New Roman" w:cs="Times New Roman"/>
          <w:sz w:val="44"/>
          <w:szCs w:val="44"/>
        </w:rPr>
        <w:t xml:space="preserve"> 201</w:t>
      </w:r>
      <w:r w:rsidR="00473119">
        <w:rPr>
          <w:rFonts w:ascii="Times New Roman" w:hAnsi="Times New Roman" w:cs="Times New Roman"/>
          <w:sz w:val="44"/>
          <w:szCs w:val="44"/>
        </w:rPr>
        <w:t>7</w:t>
      </w:r>
      <w:r w:rsidR="00CE4C43" w:rsidRPr="00862F87">
        <w:rPr>
          <w:rFonts w:ascii="Times New Roman" w:hAnsi="Times New Roman" w:cs="Times New Roman"/>
          <w:sz w:val="44"/>
          <w:szCs w:val="44"/>
        </w:rPr>
        <w:br/>
      </w:r>
      <w:r w:rsidR="00473119">
        <w:rPr>
          <w:rFonts w:ascii="Times New Roman" w:hAnsi="Times New Roman" w:cs="Times New Roman"/>
          <w:sz w:val="44"/>
          <w:szCs w:val="44"/>
        </w:rPr>
        <w:t>UNIT 1</w:t>
      </w:r>
      <w:r w:rsidR="00AF19CD">
        <w:rPr>
          <w:rFonts w:ascii="Times New Roman" w:hAnsi="Times New Roman" w:cs="Times New Roman"/>
          <w:sz w:val="44"/>
          <w:szCs w:val="44"/>
        </w:rPr>
        <w:t xml:space="preserve"> </w:t>
      </w:r>
      <w:r w:rsidR="00CE4C43" w:rsidRPr="00862F87">
        <w:rPr>
          <w:rFonts w:ascii="Times New Roman" w:hAnsi="Times New Roman" w:cs="Times New Roman"/>
          <w:sz w:val="44"/>
          <w:szCs w:val="44"/>
        </w:rPr>
        <w:t>METHODS</w:t>
      </w:r>
    </w:p>
    <w:p w14:paraId="59FDDA67" w14:textId="34DB5D90" w:rsidR="00404E50" w:rsidRDefault="00CE4C43" w:rsidP="00AB020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Calculator </w:t>
      </w:r>
      <w:r w:rsidR="00AB0204">
        <w:rPr>
          <w:sz w:val="36"/>
          <w:szCs w:val="36"/>
        </w:rPr>
        <w:t>Assumed</w:t>
      </w:r>
      <w:r w:rsidR="00404E50">
        <w:rPr>
          <w:sz w:val="36"/>
          <w:szCs w:val="36"/>
        </w:rPr>
        <w:t xml:space="preserve"> </w:t>
      </w:r>
      <w:r w:rsidR="002C64B9">
        <w:rPr>
          <w:sz w:val="36"/>
          <w:szCs w:val="36"/>
        </w:rPr>
        <w:t>15</w:t>
      </w:r>
      <w:r w:rsidR="00404E50">
        <w:rPr>
          <w:sz w:val="36"/>
          <w:szCs w:val="36"/>
        </w:rPr>
        <w:t xml:space="preserve"> minutes </w:t>
      </w:r>
      <w:r w:rsidR="009717AA">
        <w:rPr>
          <w:sz w:val="36"/>
          <w:szCs w:val="36"/>
        </w:rPr>
        <w:t xml:space="preserve">         </w:t>
      </w:r>
      <w:r w:rsidR="00C134EA">
        <w:rPr>
          <w:sz w:val="36"/>
          <w:szCs w:val="36"/>
        </w:rPr>
        <w:t xml:space="preserve"> /</w:t>
      </w:r>
      <w:r w:rsidR="00B2764E">
        <w:rPr>
          <w:sz w:val="36"/>
          <w:szCs w:val="36"/>
        </w:rPr>
        <w:t>20</w:t>
      </w:r>
      <w:r w:rsidR="00C134EA">
        <w:rPr>
          <w:sz w:val="36"/>
          <w:szCs w:val="36"/>
        </w:rPr>
        <w:t xml:space="preserve"> marks</w:t>
      </w:r>
    </w:p>
    <w:p w14:paraId="51150D03" w14:textId="77777777" w:rsidR="00AB0204" w:rsidRDefault="00AB0204" w:rsidP="00AB0204">
      <w:pPr>
        <w:pStyle w:val="Heading2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Scientific Calculator, </w:t>
      </w:r>
      <w:proofErr w:type="spellStart"/>
      <w:r>
        <w:rPr>
          <w:b w:val="0"/>
          <w:i w:val="0"/>
          <w:sz w:val="36"/>
          <w:szCs w:val="36"/>
        </w:rPr>
        <w:t>ClassPad</w:t>
      </w:r>
      <w:proofErr w:type="spellEnd"/>
      <w:r>
        <w:rPr>
          <w:b w:val="0"/>
          <w:i w:val="0"/>
          <w:sz w:val="36"/>
          <w:szCs w:val="36"/>
        </w:rPr>
        <w:t>, Formula Sheet and One page one side of A4 notes is permitted</w:t>
      </w:r>
    </w:p>
    <w:p w14:paraId="59FDDA69" w14:textId="77777777" w:rsidR="00CE4C43" w:rsidRPr="004E612E" w:rsidRDefault="00CE4C43" w:rsidP="00CE4C43">
      <w:pPr>
        <w:tabs>
          <w:tab w:val="left" w:pos="5070"/>
        </w:tabs>
        <w:rPr>
          <w:b/>
          <w:sz w:val="28"/>
          <w:szCs w:val="28"/>
        </w:rPr>
      </w:pPr>
      <w:r w:rsidRPr="004E612E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DAD6" wp14:editId="576F0602">
                <wp:simplePos x="0" y="0"/>
                <wp:positionH relativeFrom="column">
                  <wp:posOffset>175306</wp:posOffset>
                </wp:positionH>
                <wp:positionV relativeFrom="paragraph">
                  <wp:posOffset>122945</wp:posOffset>
                </wp:positionV>
                <wp:extent cx="4398095" cy="5181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DAEB" w14:textId="77777777" w:rsidR="00F325D7" w:rsidRPr="00F9217B" w:rsidRDefault="00F325D7" w:rsidP="00CE4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217B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9.7pt;width:34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lKg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" strokeweight="1pt">
                <v:textbox>
                  <w:txbxContent>
                    <w:p w14:paraId="59FDDAEB" w14:textId="77777777" w:rsidR="00F325D7" w:rsidRPr="00F9217B" w:rsidRDefault="00F325D7" w:rsidP="00CE4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217B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4E612E">
        <w:rPr>
          <w:b/>
          <w:sz w:val="28"/>
          <w:szCs w:val="28"/>
        </w:rPr>
        <w:tab/>
      </w:r>
      <w:r w:rsidRPr="004E612E">
        <w:rPr>
          <w:b/>
          <w:sz w:val="28"/>
          <w:szCs w:val="28"/>
        </w:rPr>
        <w:tab/>
      </w:r>
    </w:p>
    <w:p w14:paraId="59FDDA6A" w14:textId="77777777" w:rsidR="00CE4C43" w:rsidRPr="004E612E" w:rsidRDefault="00CE4C43" w:rsidP="00CE4C43">
      <w:pPr>
        <w:rPr>
          <w:sz w:val="28"/>
          <w:szCs w:val="28"/>
        </w:rPr>
      </w:pP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</w:p>
    <w:p w14:paraId="30E59907" w14:textId="77777777" w:rsidR="005A74CB" w:rsidRDefault="009717AA" w:rsidP="009717AA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AD9E38C" w14:textId="77777777" w:rsidR="005A74CB" w:rsidRDefault="005A74CB" w:rsidP="009717AA">
      <w:pPr>
        <w:spacing w:after="0" w:line="240" w:lineRule="auto"/>
        <w:rPr>
          <w:b/>
        </w:rPr>
      </w:pPr>
    </w:p>
    <w:p w14:paraId="04A4CCB4" w14:textId="63FB252F" w:rsidR="009717AA" w:rsidRDefault="005A74CB" w:rsidP="009717AA">
      <w:pPr>
        <w:spacing w:after="0" w:line="240" w:lineRule="auto"/>
        <w:rPr>
          <w:rFonts w:eastAsiaTheme="minorEastAsia"/>
        </w:rPr>
      </w:pPr>
      <w:r>
        <w:rPr>
          <w:b/>
        </w:rPr>
        <w:t xml:space="preserve">         </w:t>
      </w:r>
      <w:r w:rsidR="009717AA">
        <w:rPr>
          <w:rFonts w:eastAsiaTheme="minorEastAsia"/>
        </w:rPr>
        <w:t xml:space="preserve">Place a tick in the box next to your Mathematics </w:t>
      </w:r>
      <w:proofErr w:type="gramStart"/>
      <w:r w:rsidR="009717AA">
        <w:rPr>
          <w:rFonts w:eastAsiaTheme="minorEastAsia"/>
        </w:rPr>
        <w:t>teachers</w:t>
      </w:r>
      <w:proofErr w:type="gramEnd"/>
      <w:r w:rsidR="009717AA">
        <w:rPr>
          <w:rFonts w:eastAsiaTheme="minorEastAsia"/>
        </w:rPr>
        <w:t xml:space="preserve"> name:</w:t>
      </w:r>
    </w:p>
    <w:p w14:paraId="0859B2F2" w14:textId="0E135FC7" w:rsidR="009717AA" w:rsidRDefault="009717AA">
      <w:pPr>
        <w:spacing w:after="0" w:line="240" w:lineRule="auto"/>
        <w:rPr>
          <w:b/>
        </w:rPr>
      </w:pPr>
    </w:p>
    <w:p w14:paraId="574FE4A1" w14:textId="611E46C6" w:rsidR="005A74CB" w:rsidRDefault="005A74C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</w:tblGrid>
      <w:tr w:rsidR="009717AA" w:rsidRPr="00D4623F" w14:paraId="6D9A23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7432ACA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 Strain</w:t>
            </w:r>
          </w:p>
        </w:tc>
        <w:tc>
          <w:tcPr>
            <w:tcW w:w="1418" w:type="dxa"/>
          </w:tcPr>
          <w:p w14:paraId="5715779A" w14:textId="2F24BC25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0A4028D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4D6380F8" w14:textId="63820554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Sindel</w:t>
            </w:r>
            <w:proofErr w:type="spellEnd"/>
          </w:p>
        </w:tc>
        <w:tc>
          <w:tcPr>
            <w:tcW w:w="1418" w:type="dxa"/>
          </w:tcPr>
          <w:p w14:paraId="7D577EAF" w14:textId="4803D393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384149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4F02A22E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Rimando</w:t>
            </w:r>
          </w:p>
        </w:tc>
        <w:tc>
          <w:tcPr>
            <w:tcW w:w="1418" w:type="dxa"/>
          </w:tcPr>
          <w:p w14:paraId="33149913" w14:textId="55D88A1D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C0B7865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BC051D1" w14:textId="07F22F59" w:rsidR="009717AA" w:rsidRPr="00D4623F" w:rsidRDefault="000C5ACB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</w:t>
            </w:r>
            <w:r w:rsidR="009717AA" w:rsidRPr="00D4623F">
              <w:rPr>
                <w:rFonts w:eastAsiaTheme="minorEastAsia"/>
                <w:b/>
                <w:sz w:val="28"/>
                <w:szCs w:val="28"/>
              </w:rPr>
              <w:t>s Reynolds</w:t>
            </w:r>
          </w:p>
        </w:tc>
        <w:tc>
          <w:tcPr>
            <w:tcW w:w="1418" w:type="dxa"/>
          </w:tcPr>
          <w:p w14:paraId="5C0F8FC6" w14:textId="6F3760F6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A1EE6F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3F168FE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Dr Pearce</w:t>
            </w:r>
          </w:p>
        </w:tc>
        <w:tc>
          <w:tcPr>
            <w:tcW w:w="1418" w:type="dxa"/>
          </w:tcPr>
          <w:p w14:paraId="5F9ABF18" w14:textId="3A8FA2D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0322B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544F5B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Flynn</w:t>
            </w:r>
          </w:p>
        </w:tc>
        <w:tc>
          <w:tcPr>
            <w:tcW w:w="1418" w:type="dxa"/>
          </w:tcPr>
          <w:p w14:paraId="319220DA" w14:textId="336629E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D59467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69577FF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Ensly</w:t>
            </w:r>
            <w:proofErr w:type="spellEnd"/>
          </w:p>
        </w:tc>
        <w:tc>
          <w:tcPr>
            <w:tcW w:w="1418" w:type="dxa"/>
          </w:tcPr>
          <w:p w14:paraId="5CD47354" w14:textId="7161838A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B29FF5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173A0D88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Carter</w:t>
            </w:r>
          </w:p>
        </w:tc>
        <w:tc>
          <w:tcPr>
            <w:tcW w:w="1418" w:type="dxa"/>
          </w:tcPr>
          <w:p w14:paraId="2925D35A" w14:textId="18493F71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</w:tbl>
    <w:p w14:paraId="560D635D" w14:textId="24513C66" w:rsidR="00810BB6" w:rsidRPr="00AB0204" w:rsidRDefault="009717AA" w:rsidP="00AB020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479C33A" w14:textId="440B6266" w:rsidR="00660C32" w:rsidRDefault="00AB0204">
      <w:r>
        <w:rPr>
          <w:b/>
        </w:rPr>
        <w:lastRenderedPageBreak/>
        <w:t xml:space="preserve">Question </w:t>
      </w:r>
      <w:r w:rsidR="000E77E2">
        <w:rPr>
          <w:b/>
        </w:rPr>
        <w:t>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(2, 2 = 4</w:t>
      </w:r>
      <w:r w:rsidR="00660C32">
        <w:rPr>
          <w:b/>
        </w:rPr>
        <w:t xml:space="preserve"> marks)</w:t>
      </w:r>
      <w:r w:rsidR="00660C32" w:rsidRPr="00660C32">
        <w:rPr>
          <w:b/>
        </w:rPr>
        <w:t xml:space="preserve"> </w:t>
      </w:r>
    </w:p>
    <w:p w14:paraId="4A36AB9E" w14:textId="08060C22" w:rsidR="00660C32" w:rsidRDefault="002D4BDF" w:rsidP="00660C32">
      <w:r>
        <w:t>State the domain and range</w:t>
      </w:r>
      <w:r w:rsidR="004D6388">
        <w:t xml:space="preserve">  </w:t>
      </w:r>
      <w:r w:rsidR="004D6388">
        <w:tab/>
      </w:r>
      <w:r w:rsidR="004D6388">
        <w:tab/>
      </w:r>
      <w:r w:rsidR="004D6388">
        <w:tab/>
      </w:r>
      <w:r w:rsidR="004D6388">
        <w:tab/>
      </w:r>
      <w:r w:rsidR="004D6388">
        <w:tab/>
        <w:t xml:space="preserve">   </w:t>
      </w:r>
      <w:r w:rsidR="004D6388">
        <w:tab/>
      </w:r>
      <w:r w:rsidR="004D6388">
        <w:tab/>
      </w:r>
    </w:p>
    <w:p w14:paraId="390D4D0D" w14:textId="5F65E379" w:rsidR="00810BB6" w:rsidRDefault="002D4BDF" w:rsidP="006A4D59">
      <w:pPr>
        <w:pStyle w:val="ListParagraph"/>
        <w:numPr>
          <w:ilvl w:val="0"/>
          <w:numId w:val="8"/>
        </w:numPr>
      </w:pPr>
      <w:r>
        <w:t>(-3,</w:t>
      </w:r>
      <w:r w:rsidR="00310906">
        <w:t xml:space="preserve"> </w:t>
      </w:r>
      <w:r>
        <w:t>2), (2,</w:t>
      </w:r>
      <w:r w:rsidR="00310906">
        <w:t xml:space="preserve"> </w:t>
      </w:r>
      <w:r>
        <w:t>1), (0,</w:t>
      </w:r>
      <w:r w:rsidR="00310906">
        <w:t xml:space="preserve"> </w:t>
      </w:r>
      <w:r>
        <w:t>0), (1,</w:t>
      </w:r>
      <w:r w:rsidR="00310906">
        <w:t xml:space="preserve"> </w:t>
      </w:r>
      <w:r>
        <w:t>5), (4,</w:t>
      </w:r>
      <w:r w:rsidR="00310906">
        <w:t xml:space="preserve"> </w:t>
      </w:r>
      <w:r>
        <w:t>-7),</w:t>
      </w:r>
      <w:r w:rsidR="00310906">
        <w:t xml:space="preserve"> </w:t>
      </w:r>
      <w:r>
        <w:t>(2,</w:t>
      </w:r>
      <w:r w:rsidR="00310906">
        <w:t xml:space="preserve"> </w:t>
      </w:r>
      <w:r>
        <w:t>5)</w:t>
      </w:r>
    </w:p>
    <w:p w14:paraId="31F59E99" w14:textId="77777777" w:rsidR="006A4D59" w:rsidRDefault="006A4D59" w:rsidP="006A4D59">
      <w:pPr>
        <w:pStyle w:val="ListParagraph"/>
      </w:pPr>
    </w:p>
    <w:p w14:paraId="6651184F" w14:textId="77777777" w:rsidR="002D4BDF" w:rsidRDefault="002D4BDF" w:rsidP="006A4D59">
      <w:pPr>
        <w:pStyle w:val="ListParagraph"/>
      </w:pPr>
    </w:p>
    <w:p w14:paraId="17C86831" w14:textId="77777777" w:rsidR="00AB0204" w:rsidRDefault="00AB0204" w:rsidP="006A4D59">
      <w:pPr>
        <w:pStyle w:val="ListParagraph"/>
      </w:pPr>
    </w:p>
    <w:p w14:paraId="5B86EC58" w14:textId="77777777" w:rsidR="00AB0204" w:rsidRDefault="00AB0204" w:rsidP="006A4D59">
      <w:pPr>
        <w:pStyle w:val="ListParagraph"/>
      </w:pPr>
    </w:p>
    <w:p w14:paraId="24E1D144" w14:textId="77777777" w:rsidR="00310906" w:rsidRDefault="00310906" w:rsidP="006A4D59">
      <w:pPr>
        <w:pStyle w:val="ListParagraph"/>
      </w:pPr>
    </w:p>
    <w:p w14:paraId="0625E68A" w14:textId="77777777" w:rsidR="00310906" w:rsidRDefault="00310906" w:rsidP="006A4D59">
      <w:pPr>
        <w:pStyle w:val="ListParagraph"/>
      </w:pPr>
    </w:p>
    <w:p w14:paraId="53EBB5C1" w14:textId="77777777" w:rsidR="00AB0204" w:rsidRDefault="00AB0204" w:rsidP="006A4D59">
      <w:pPr>
        <w:pStyle w:val="ListParagraph"/>
      </w:pPr>
    </w:p>
    <w:p w14:paraId="6225DD42" w14:textId="77777777" w:rsidR="00AB0204" w:rsidRDefault="00AB0204" w:rsidP="006A4D59">
      <w:pPr>
        <w:pStyle w:val="ListParagraph"/>
      </w:pPr>
    </w:p>
    <w:p w14:paraId="3B63735F" w14:textId="77777777" w:rsidR="002D4BDF" w:rsidRDefault="002D4BDF" w:rsidP="006A4D59">
      <w:pPr>
        <w:pStyle w:val="ListParagraph"/>
      </w:pPr>
    </w:p>
    <w:p w14:paraId="5274C2A0" w14:textId="1EDAF467" w:rsidR="006A4D59" w:rsidRDefault="002D4BDF" w:rsidP="002D4BDF">
      <w:pPr>
        <w:pStyle w:val="ListParagraph"/>
        <w:numPr>
          <w:ilvl w:val="0"/>
          <w:numId w:val="8"/>
        </w:numPr>
      </w:pPr>
      <w:r>
        <w:t xml:space="preserve"> </w:t>
      </w:r>
      <w:r w:rsidRPr="002D4BDF">
        <w:rPr>
          <w:color w:val="FF0000"/>
          <w:position w:val="-10"/>
        </w:rPr>
        <w:object w:dxaOrig="1510" w:dyaOrig="406" w14:anchorId="76638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20.3pt" o:ole="">
            <v:imagedata r:id="rId10" o:title=""/>
          </v:shape>
          <o:OLEObject Type="Embed" ProgID="FXEquation.Equation" ShapeID="_x0000_i1025" DrawAspect="Content" ObjectID="_1552736930" r:id="rId11"/>
        </w:object>
      </w:r>
      <w:r>
        <w:t xml:space="preserve"> </w:t>
      </w:r>
    </w:p>
    <w:p w14:paraId="0DFCAB4E" w14:textId="77777777" w:rsidR="002D4BDF" w:rsidRDefault="002D4BDF" w:rsidP="002D4BDF">
      <w:pPr>
        <w:pStyle w:val="ListParagraph"/>
      </w:pPr>
    </w:p>
    <w:p w14:paraId="501E7460" w14:textId="77777777" w:rsidR="002D4BDF" w:rsidRDefault="002D4BDF" w:rsidP="002D4BDF">
      <w:pPr>
        <w:pStyle w:val="ListParagraph"/>
      </w:pPr>
    </w:p>
    <w:p w14:paraId="61A61F64" w14:textId="77777777" w:rsidR="00AB0204" w:rsidRDefault="00AB0204" w:rsidP="002D4BDF">
      <w:pPr>
        <w:pStyle w:val="ListParagraph"/>
      </w:pPr>
    </w:p>
    <w:p w14:paraId="3D0F272E" w14:textId="77777777" w:rsidR="00AB0204" w:rsidRDefault="00AB0204" w:rsidP="002D4BDF">
      <w:pPr>
        <w:pStyle w:val="ListParagraph"/>
      </w:pPr>
    </w:p>
    <w:p w14:paraId="095EE01D" w14:textId="77777777" w:rsidR="00AB0204" w:rsidRDefault="00AB0204" w:rsidP="002D4BDF">
      <w:pPr>
        <w:pStyle w:val="ListParagraph"/>
      </w:pPr>
    </w:p>
    <w:p w14:paraId="63085A15" w14:textId="7611DFC8" w:rsidR="006A4D59" w:rsidRDefault="006A4D59" w:rsidP="002D4BDF">
      <w:pPr>
        <w:pStyle w:val="ListParagraph"/>
      </w:pPr>
    </w:p>
    <w:p w14:paraId="3DB357FA" w14:textId="11A9A6CB" w:rsidR="00276541" w:rsidRDefault="00276541" w:rsidP="00276541">
      <w:pPr>
        <w:rPr>
          <w:b/>
        </w:rPr>
      </w:pPr>
      <w:r w:rsidRPr="00660C32">
        <w:rPr>
          <w:b/>
        </w:rPr>
        <w:t xml:space="preserve">Question </w:t>
      </w:r>
      <w:r w:rsidR="000E77E2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310906">
        <w:rPr>
          <w:b/>
        </w:rPr>
        <w:t>3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2442EBBC" w14:textId="62D48500" w:rsidR="00276541" w:rsidRDefault="00276541" w:rsidP="00276541">
      <w:pPr>
        <w:rPr>
          <w:rFonts w:eastAsiaTheme="minorEastAsia"/>
        </w:rPr>
      </w:pPr>
      <w:r>
        <w:rPr>
          <w:rFonts w:eastAsiaTheme="minorEastAsia"/>
        </w:rPr>
        <w:t xml:space="preserve">Demonstrate how to complete the square </w:t>
      </w:r>
      <w:proofErr w:type="gramStart"/>
      <w:r>
        <w:rPr>
          <w:rFonts w:eastAsiaTheme="minorEastAsia"/>
        </w:rPr>
        <w:t xml:space="preserve">for  </w:t>
      </w:r>
      <w:proofErr w:type="gramEnd"/>
      <w:r w:rsidRPr="00CA3115">
        <w:rPr>
          <w:rFonts w:eastAsiaTheme="minorEastAsia"/>
          <w:color w:val="FF0000"/>
          <w:position w:val="-10"/>
        </w:rPr>
        <w:object w:dxaOrig="1312" w:dyaOrig="358" w14:anchorId="3603752F">
          <v:shape id="_x0000_i1026" type="#_x0000_t75" style="width:65.8pt;height:18.1pt" o:ole="">
            <v:imagedata r:id="rId12" o:title=""/>
          </v:shape>
          <o:OLEObject Type="Embed" ProgID="FXEquation.Equation" ShapeID="_x0000_i1026" DrawAspect="Content" ObjectID="_1552736931" r:id="rId13"/>
        </w:object>
      </w:r>
      <w:r>
        <w:rPr>
          <w:rFonts w:eastAsiaTheme="minorEastAsia"/>
        </w:rPr>
        <w:t>.</w:t>
      </w:r>
      <w:r w:rsidR="00310906">
        <w:rPr>
          <w:rFonts w:eastAsiaTheme="minorEastAsia"/>
        </w:rPr>
        <w:t xml:space="preserve"> Then state the turning point.</w:t>
      </w:r>
    </w:p>
    <w:p w14:paraId="5AA26B1C" w14:textId="77777777" w:rsidR="006A4D59" w:rsidRDefault="006A4D59" w:rsidP="006A4D59"/>
    <w:p w14:paraId="230BC255" w14:textId="77777777" w:rsidR="00883DAD" w:rsidRDefault="00883DAD"/>
    <w:p w14:paraId="5AE656B2" w14:textId="77777777" w:rsidR="00660C32" w:rsidRDefault="00660C32"/>
    <w:p w14:paraId="53489655" w14:textId="77777777" w:rsidR="002D4BDF" w:rsidRDefault="002D4BD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06C6E7B" w14:textId="7110B32D" w:rsidR="00660C32" w:rsidRDefault="00660C32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0E77E2">
        <w:rPr>
          <w:b/>
        </w:rPr>
        <w:t>10</w:t>
      </w:r>
      <w:r w:rsidRPr="00660C3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51DD">
        <w:rPr>
          <w:b/>
        </w:rPr>
        <w:t>(</w:t>
      </w:r>
      <w:r w:rsidR="002C64B9">
        <w:rPr>
          <w:b/>
        </w:rPr>
        <w:t>4</w:t>
      </w:r>
      <w:r w:rsidRPr="00660C32">
        <w:rPr>
          <w:b/>
        </w:rPr>
        <w:t xml:space="preserve"> marks)</w:t>
      </w:r>
    </w:p>
    <w:p w14:paraId="4FE479A5" w14:textId="389506C3" w:rsidR="00AB0204" w:rsidRPr="00AB0204" w:rsidRDefault="00AB0204" w:rsidP="003451DD">
      <w:pPr>
        <w:rPr>
          <w:rFonts w:eastAsiaTheme="minorEastAsia"/>
        </w:rPr>
      </w:pPr>
      <w:r>
        <w:rPr>
          <w:rFonts w:eastAsiaTheme="minorEastAsia"/>
        </w:rPr>
        <w:t xml:space="preserve">Calculate the shortest distance between the parallel lines  </w:t>
      </w:r>
      <w:r w:rsidRPr="00AB0204">
        <w:rPr>
          <w:rFonts w:eastAsiaTheme="minorEastAsia"/>
          <w:color w:val="FF0000"/>
          <w:position w:val="-8"/>
        </w:rPr>
        <w:object w:dxaOrig="820" w:dyaOrig="266" w14:anchorId="0D678343">
          <v:shape id="_x0000_i1027" type="#_x0000_t75" style="width:41.1pt;height:13.25pt" o:ole="">
            <v:imagedata r:id="rId14" o:title=""/>
          </v:shape>
          <o:OLEObject Type="Embed" ProgID="FXEquation.Equation" ShapeID="_x0000_i1027" DrawAspect="Content" ObjectID="_1552736932" r:id="rId15"/>
        </w:object>
      </w:r>
      <w:r>
        <w:rPr>
          <w:rFonts w:eastAsiaTheme="minorEastAsia"/>
        </w:rPr>
        <w:t xml:space="preserve"> and  </w:t>
      </w:r>
      <w:r w:rsidRPr="00AB0204">
        <w:rPr>
          <w:rFonts w:eastAsiaTheme="minorEastAsia"/>
          <w:color w:val="FF0000"/>
          <w:position w:val="-8"/>
        </w:rPr>
        <w:object w:dxaOrig="878" w:dyaOrig="268" w14:anchorId="1C92771B">
          <v:shape id="_x0000_i1028" type="#_x0000_t75" style="width:43.75pt;height:13.25pt" o:ole="">
            <v:imagedata r:id="rId16" o:title=""/>
          </v:shape>
          <o:OLEObject Type="Embed" ProgID="FXEquation.Equation" ShapeID="_x0000_i1028" DrawAspect="Content" ObjectID="_1552736933" r:id="rId17"/>
        </w:object>
      </w:r>
      <w:r>
        <w:rPr>
          <w:rFonts w:eastAsiaTheme="minorEastAsia"/>
        </w:rPr>
        <w:t xml:space="preserve"> Leave your answer in exact form.</w:t>
      </w:r>
    </w:p>
    <w:p w14:paraId="594C870B" w14:textId="77777777" w:rsidR="003451DD" w:rsidRDefault="003451DD" w:rsidP="003451DD"/>
    <w:p w14:paraId="6D455751" w14:textId="77777777" w:rsidR="003451DD" w:rsidRDefault="003451DD" w:rsidP="003451DD"/>
    <w:p w14:paraId="1833A2FB" w14:textId="77777777" w:rsidR="003451DD" w:rsidRDefault="003451DD" w:rsidP="003451DD"/>
    <w:p w14:paraId="20387985" w14:textId="77777777" w:rsidR="00310906" w:rsidRDefault="00310906" w:rsidP="003451DD"/>
    <w:p w14:paraId="319AB92F" w14:textId="77777777" w:rsidR="00310906" w:rsidRDefault="00310906" w:rsidP="003451DD"/>
    <w:p w14:paraId="17BF200F" w14:textId="77777777" w:rsidR="00310906" w:rsidRDefault="00310906" w:rsidP="003451DD"/>
    <w:p w14:paraId="29C766FC" w14:textId="77777777" w:rsidR="000C5ACB" w:rsidRDefault="000C5ACB" w:rsidP="000C5ACB">
      <w:pPr>
        <w:pStyle w:val="Parta"/>
      </w:pPr>
    </w:p>
    <w:p w14:paraId="61C6A278" w14:textId="55A37A1C" w:rsidR="000C5ACB" w:rsidRDefault="000C5ACB" w:rsidP="000C5ACB">
      <w:pPr>
        <w:pStyle w:val="Parta"/>
        <w:jc w:val="center"/>
      </w:pPr>
    </w:p>
    <w:p w14:paraId="1C53B607" w14:textId="77777777" w:rsidR="000C5ACB" w:rsidRDefault="000C5ACB" w:rsidP="000C5ACB">
      <w:pPr>
        <w:pStyle w:val="Parta"/>
      </w:pPr>
    </w:p>
    <w:p w14:paraId="6AE3C7A8" w14:textId="77777777" w:rsidR="000C5ACB" w:rsidRDefault="000C5ACB" w:rsidP="000C5ACB">
      <w:pPr>
        <w:pStyle w:val="Parta"/>
      </w:pPr>
    </w:p>
    <w:p w14:paraId="3F6F5B50" w14:textId="77777777" w:rsidR="000C5ACB" w:rsidRDefault="000C5ACB" w:rsidP="000C5ACB">
      <w:pPr>
        <w:pStyle w:val="Parta"/>
      </w:pPr>
    </w:p>
    <w:p w14:paraId="2E0EF065" w14:textId="77777777" w:rsidR="000C5ACB" w:rsidRDefault="000C5ACB" w:rsidP="000C5ACB">
      <w:pPr>
        <w:pStyle w:val="Parta"/>
      </w:pPr>
    </w:p>
    <w:p w14:paraId="0E290E7D" w14:textId="77777777" w:rsidR="000C5ACB" w:rsidRDefault="000C5ACB" w:rsidP="000C5ACB">
      <w:pPr>
        <w:pStyle w:val="Parta"/>
      </w:pPr>
    </w:p>
    <w:p w14:paraId="79C285CC" w14:textId="0953B3BC" w:rsidR="00C3647B" w:rsidRDefault="00C3647B" w:rsidP="00C3647B">
      <w:pPr>
        <w:spacing w:after="0" w:line="240" w:lineRule="auto"/>
        <w:rPr>
          <w:b/>
        </w:rPr>
      </w:pPr>
      <w:r>
        <w:rPr>
          <w:b/>
        </w:rPr>
        <w:br w:type="page"/>
      </w:r>
      <w:r w:rsidRPr="00660C32">
        <w:rPr>
          <w:b/>
        </w:rPr>
        <w:lastRenderedPageBreak/>
        <w:t xml:space="preserve">Question </w:t>
      </w:r>
      <w:r>
        <w:rPr>
          <w:b/>
        </w:rPr>
        <w:t>1</w:t>
      </w:r>
      <w:r w:rsidR="002C64B9">
        <w:rPr>
          <w:b/>
        </w:rPr>
        <w:t>1</w:t>
      </w:r>
      <w:r w:rsidRPr="00660C3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(1, </w:t>
      </w:r>
      <w:r w:rsidR="00A15F12">
        <w:rPr>
          <w:b/>
        </w:rPr>
        <w:t>1, 2 = 4</w:t>
      </w:r>
      <w:r w:rsidRPr="00660C32">
        <w:rPr>
          <w:b/>
        </w:rPr>
        <w:t xml:space="preserve"> marks)</w:t>
      </w:r>
    </w:p>
    <w:p w14:paraId="57F759F1" w14:textId="316B7744" w:rsidR="00A15F12" w:rsidRDefault="00C3647B" w:rsidP="00C3647B">
      <w:pPr>
        <w:rPr>
          <w:rFonts w:eastAsiaTheme="minorEastAsia"/>
        </w:rPr>
      </w:pPr>
      <w:r>
        <w:rPr>
          <w:rFonts w:eastAsiaTheme="minorEastAsia"/>
        </w:rPr>
        <w:t xml:space="preserve">A </w:t>
      </w:r>
      <w:r w:rsidR="00A15F12">
        <w:rPr>
          <w:rFonts w:eastAsiaTheme="minorEastAsia"/>
        </w:rPr>
        <w:t>ramp walkway is to be built over a ravine. It is to be attached to a supporting cable as shown in the diagram. Both the ramp walkway and supporting cable are in the shape of a quadratic function.</w:t>
      </w:r>
    </w:p>
    <w:p w14:paraId="47425754" w14:textId="06B02B67" w:rsidR="00A15F12" w:rsidRDefault="00BB69BA" w:rsidP="00C3647B">
      <w:pPr>
        <w:rPr>
          <w:rFonts w:eastAsiaTheme="minorEastAsia"/>
        </w:rPr>
      </w:pPr>
      <w:r>
        <w:rPr>
          <w:noProof/>
          <w:lang w:eastAsia="en-AU"/>
        </w:rPr>
        <w:drawing>
          <wp:inline distT="0" distB="0" distL="0" distR="0" wp14:anchorId="2F7DBC80" wp14:editId="410FD0BF">
            <wp:extent cx="5274310" cy="245483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70D22" w14:textId="13E1CE5C" w:rsidR="00A15F12" w:rsidRDefault="007152E8" w:rsidP="00C3647B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A15F12">
        <w:rPr>
          <w:rFonts w:eastAsiaTheme="minorEastAsia"/>
        </w:rPr>
        <w:t xml:space="preserve">equation of the ramp walkway is  </w:t>
      </w:r>
      <w:r w:rsidR="00A15F12" w:rsidRPr="00A15F12">
        <w:rPr>
          <w:rFonts w:eastAsiaTheme="minorEastAsia"/>
          <w:color w:val="FF0000"/>
          <w:position w:val="-10"/>
        </w:rPr>
        <w:object w:dxaOrig="3088" w:dyaOrig="348" w14:anchorId="4AF0B967">
          <v:shape id="_x0000_i1029" type="#_x0000_t75" style="width:154.6pt;height:17.25pt" o:ole="">
            <v:imagedata r:id="rId20" o:title=""/>
          </v:shape>
          <o:OLEObject Type="Embed" ProgID="FXEquation.Equation" ShapeID="_x0000_i1029" DrawAspect="Content" ObjectID="_1552736934" r:id="rId21"/>
        </w:object>
      </w:r>
      <w:r w:rsidR="00A15F12">
        <w:rPr>
          <w:rFonts w:eastAsiaTheme="minorEastAsia"/>
        </w:rPr>
        <w:t xml:space="preserve"> </w:t>
      </w:r>
    </w:p>
    <w:p w14:paraId="0447F1DC" w14:textId="087D74EB" w:rsidR="00A15F12" w:rsidRDefault="00A15F12" w:rsidP="00C3647B">
      <w:pPr>
        <w:rPr>
          <w:rFonts w:eastAsiaTheme="minorEastAsia"/>
        </w:rPr>
      </w:pPr>
      <w:r>
        <w:rPr>
          <w:rFonts w:eastAsiaTheme="minorEastAsia"/>
        </w:rPr>
        <w:t xml:space="preserve">The equation of the supporting cable is  </w:t>
      </w:r>
      <w:r w:rsidRPr="00A15F12">
        <w:rPr>
          <w:rFonts w:eastAsiaTheme="minorEastAsia"/>
          <w:color w:val="FF0000"/>
          <w:position w:val="-10"/>
        </w:rPr>
        <w:object w:dxaOrig="2952" w:dyaOrig="348" w14:anchorId="006CEFB8">
          <v:shape id="_x0000_i1030" type="#_x0000_t75" style="width:147.55pt;height:17.25pt" o:ole="">
            <v:imagedata r:id="rId22" o:title=""/>
          </v:shape>
          <o:OLEObject Type="Embed" ProgID="FXEquation.Equation" ShapeID="_x0000_i1030" DrawAspect="Content" ObjectID="_1552736935" r:id="rId23"/>
        </w:object>
      </w:r>
      <w:r>
        <w:rPr>
          <w:rFonts w:eastAsiaTheme="minorEastAsia"/>
        </w:rPr>
        <w:t xml:space="preserve"> </w:t>
      </w:r>
    </w:p>
    <w:p w14:paraId="16C7FC7E" w14:textId="77777777" w:rsidR="00BB69BA" w:rsidRDefault="00BB69BA" w:rsidP="00C3647B">
      <w:pPr>
        <w:rPr>
          <w:rFonts w:eastAsiaTheme="minorEastAsia"/>
        </w:rPr>
      </w:pPr>
    </w:p>
    <w:p w14:paraId="6416B3B4" w14:textId="208A3817" w:rsidR="00C3647B" w:rsidRDefault="00C3647B" w:rsidP="00C3647B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A15F12">
        <w:rPr>
          <w:rFonts w:eastAsiaTheme="minorEastAsia"/>
        </w:rPr>
        <w:t>Find the length of the shortest guy wire.</w:t>
      </w:r>
    </w:p>
    <w:p w14:paraId="4877D2B1" w14:textId="77777777" w:rsidR="00C3647B" w:rsidRDefault="00C3647B" w:rsidP="00C3647B">
      <w:pPr>
        <w:rPr>
          <w:rFonts w:eastAsiaTheme="minorEastAsia"/>
        </w:rPr>
      </w:pPr>
    </w:p>
    <w:p w14:paraId="11275491" w14:textId="77777777" w:rsidR="00A15F12" w:rsidRDefault="00A15F12" w:rsidP="00C3647B">
      <w:pPr>
        <w:rPr>
          <w:rFonts w:eastAsiaTheme="minorEastAsia"/>
        </w:rPr>
      </w:pPr>
    </w:p>
    <w:p w14:paraId="31374C00" w14:textId="77777777" w:rsidR="00BB69BA" w:rsidRDefault="00BB69BA" w:rsidP="00C3647B">
      <w:pPr>
        <w:rPr>
          <w:rFonts w:eastAsiaTheme="minorEastAsia"/>
        </w:rPr>
      </w:pPr>
    </w:p>
    <w:p w14:paraId="14422FC0" w14:textId="048F9FE1" w:rsidR="00C3647B" w:rsidRDefault="00C3647B" w:rsidP="00C3647B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A15F12">
        <w:rPr>
          <w:rFonts w:eastAsiaTheme="minorEastAsia"/>
        </w:rPr>
        <w:t>What is the closest the ramp walkway is to the water surface?</w:t>
      </w:r>
    </w:p>
    <w:p w14:paraId="37DAA2F3" w14:textId="77777777" w:rsidR="00C3647B" w:rsidRDefault="00C3647B" w:rsidP="00C3647B">
      <w:pPr>
        <w:rPr>
          <w:rFonts w:eastAsiaTheme="minorEastAsia"/>
        </w:rPr>
      </w:pPr>
    </w:p>
    <w:p w14:paraId="112E1DBB" w14:textId="77777777" w:rsidR="00BB69BA" w:rsidRDefault="00BB69BA" w:rsidP="00C3647B">
      <w:pPr>
        <w:rPr>
          <w:rFonts w:eastAsiaTheme="minorEastAsia"/>
        </w:rPr>
      </w:pPr>
    </w:p>
    <w:p w14:paraId="2CE3EC62" w14:textId="77777777" w:rsidR="00A15F12" w:rsidRDefault="00A15F12" w:rsidP="00C3647B">
      <w:pPr>
        <w:rPr>
          <w:rFonts w:eastAsiaTheme="minorEastAsia"/>
        </w:rPr>
      </w:pPr>
    </w:p>
    <w:p w14:paraId="01ED9B53" w14:textId="7E56E53E" w:rsidR="00C3647B" w:rsidRDefault="00C3647B" w:rsidP="00C3647B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A15F12">
        <w:rPr>
          <w:rFonts w:eastAsiaTheme="minorEastAsia"/>
        </w:rPr>
        <w:t>How far from the left end is the supporting cable 24m above the water?</w:t>
      </w:r>
    </w:p>
    <w:p w14:paraId="14A46ED7" w14:textId="69392064" w:rsidR="00566BE1" w:rsidRDefault="00A15F12" w:rsidP="00566BE1">
      <w:pPr>
        <w:spacing w:after="0" w:line="240" w:lineRule="auto"/>
        <w:rPr>
          <w:b/>
        </w:rPr>
      </w:pPr>
      <w:r>
        <w:rPr>
          <w:rFonts w:eastAsiaTheme="minorEastAsia"/>
        </w:rPr>
        <w:br w:type="page"/>
      </w:r>
      <w:r w:rsidR="00566BE1" w:rsidRPr="00660C32">
        <w:rPr>
          <w:b/>
        </w:rPr>
        <w:lastRenderedPageBreak/>
        <w:t xml:space="preserve">Question </w:t>
      </w:r>
      <w:r w:rsidR="00566BE1">
        <w:rPr>
          <w:b/>
        </w:rPr>
        <w:t>1</w:t>
      </w:r>
      <w:r w:rsidR="00B2764E">
        <w:rPr>
          <w:b/>
        </w:rPr>
        <w:t>2</w:t>
      </w:r>
      <w:r w:rsidR="00566BE1" w:rsidRPr="00660C32">
        <w:rPr>
          <w:b/>
        </w:rPr>
        <w:t xml:space="preserve"> </w:t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</w:r>
      <w:r w:rsidR="00566BE1">
        <w:rPr>
          <w:b/>
        </w:rPr>
        <w:tab/>
        <w:t xml:space="preserve">      (</w:t>
      </w:r>
      <w:r w:rsidR="00B2764E">
        <w:rPr>
          <w:b/>
        </w:rPr>
        <w:t>5</w:t>
      </w:r>
      <w:r w:rsidR="00566BE1" w:rsidRPr="00660C32">
        <w:rPr>
          <w:b/>
        </w:rPr>
        <w:t xml:space="preserve"> marks)</w:t>
      </w:r>
    </w:p>
    <w:p w14:paraId="033CDEBD" w14:textId="5D1F0F35" w:rsidR="00566BE1" w:rsidRDefault="00566BE1" w:rsidP="00566BE1">
      <w:pPr>
        <w:rPr>
          <w:rFonts w:eastAsiaTheme="minorEastAsia"/>
        </w:rPr>
      </w:pPr>
      <w:r>
        <w:rPr>
          <w:rFonts w:eastAsiaTheme="minorEastAsia"/>
        </w:rPr>
        <w:t xml:space="preserve">Sketch the graph of  </w:t>
      </w:r>
      <w:r w:rsidR="00B2764E" w:rsidRPr="00B2764E">
        <w:rPr>
          <w:rFonts w:eastAsiaTheme="minorEastAsia"/>
          <w:color w:val="FF0000"/>
          <w:position w:val="-6"/>
        </w:rPr>
        <w:object w:dxaOrig="2242" w:dyaOrig="348" w14:anchorId="39EB45F0">
          <v:shape id="_x0000_i1031" type="#_x0000_t75" style="width:111.75pt;height:17.65pt" o:ole="">
            <v:imagedata r:id="rId24" o:title=""/>
          </v:shape>
          <o:OLEObject Type="Embed" ProgID="FXEquation.Equation" ShapeID="_x0000_i1031" DrawAspect="Content" ObjectID="_1552736936" r:id="rId25"/>
        </w:object>
      </w:r>
      <w:r w:rsidR="00B2764E" w:rsidRPr="00B2764E">
        <w:rPr>
          <w:rFonts w:eastAsiaTheme="minorEastAsia"/>
        </w:rPr>
        <w:t xml:space="preserve"> </w:t>
      </w:r>
      <w:proofErr w:type="gramStart"/>
      <w:r w:rsidR="00B2764E">
        <w:rPr>
          <w:rFonts w:eastAsiaTheme="minorEastAsia"/>
        </w:rPr>
        <w:t>,indicate</w:t>
      </w:r>
      <w:proofErr w:type="gramEnd"/>
      <w:r w:rsidR="00B2764E">
        <w:rPr>
          <w:rFonts w:eastAsiaTheme="minorEastAsia"/>
        </w:rPr>
        <w:t xml:space="preserve"> the major features.</w:t>
      </w:r>
    </w:p>
    <w:p w14:paraId="7196997A" w14:textId="5BA87B2B" w:rsidR="00A15F12" w:rsidRDefault="00577CDF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  <w:lang w:eastAsia="en-AU"/>
        </w:rPr>
        <w:pict w14:anchorId="3BC4FF10">
          <v:shape id="_x0000_s1049" type="#_x0000_t75" style="position:absolute;margin-left:-3.4pt;margin-top:1.4pt;width:397.5pt;height:398.95pt;z-index:251663360;mso-position-horizontal-relative:text;mso-position-vertical-relative:text">
            <v:imagedata r:id="rId26" o:title=""/>
          </v:shape>
          <o:OLEObject Type="Embed" ProgID="FXGraph.Graph" ShapeID="_x0000_s1049" DrawAspect="Content" ObjectID="_1552736937" r:id="rId27"/>
        </w:pict>
      </w:r>
    </w:p>
    <w:p w14:paraId="47997271" w14:textId="0E728D6E" w:rsidR="00C3647B" w:rsidRDefault="00C3647B" w:rsidP="00C3647B">
      <w:pPr>
        <w:rPr>
          <w:rFonts w:eastAsiaTheme="minorEastAsia"/>
        </w:rPr>
      </w:pPr>
    </w:p>
    <w:p w14:paraId="64C82ADF" w14:textId="77777777" w:rsidR="00C3647B" w:rsidRDefault="00C3647B" w:rsidP="00C3647B">
      <w:pPr>
        <w:rPr>
          <w:rFonts w:eastAsiaTheme="minorEastAsia"/>
        </w:rPr>
      </w:pPr>
    </w:p>
    <w:p w14:paraId="6E219456" w14:textId="77777777" w:rsidR="00C3647B" w:rsidRDefault="00C3647B" w:rsidP="00C3647B">
      <w:pPr>
        <w:rPr>
          <w:rFonts w:eastAsiaTheme="minorEastAsia"/>
        </w:rPr>
      </w:pPr>
    </w:p>
    <w:p w14:paraId="19449397" w14:textId="77777777" w:rsidR="00C3647B" w:rsidRDefault="00C3647B" w:rsidP="00C3647B">
      <w:pPr>
        <w:rPr>
          <w:rFonts w:eastAsiaTheme="minorEastAsia"/>
        </w:rPr>
      </w:pPr>
    </w:p>
    <w:p w14:paraId="76DED45B" w14:textId="77777777" w:rsidR="00C3647B" w:rsidRDefault="00C3647B" w:rsidP="00C3647B">
      <w:pPr>
        <w:rPr>
          <w:rFonts w:eastAsiaTheme="minorEastAsia"/>
        </w:rPr>
      </w:pPr>
    </w:p>
    <w:p w14:paraId="5D85925B" w14:textId="77777777" w:rsidR="00C3647B" w:rsidRDefault="00C3647B" w:rsidP="00C3647B">
      <w:pPr>
        <w:rPr>
          <w:rFonts w:eastAsiaTheme="minorEastAsia"/>
        </w:rPr>
      </w:pPr>
    </w:p>
    <w:p w14:paraId="684C8B17" w14:textId="77777777" w:rsidR="00C3647B" w:rsidRDefault="00C3647B" w:rsidP="00C3647B">
      <w:pPr>
        <w:rPr>
          <w:rFonts w:eastAsiaTheme="minorEastAsia"/>
        </w:rPr>
      </w:pPr>
    </w:p>
    <w:p w14:paraId="5B80EFFC" w14:textId="77777777" w:rsidR="00C3647B" w:rsidRDefault="00C3647B" w:rsidP="00C3647B">
      <w:pPr>
        <w:rPr>
          <w:rFonts w:eastAsiaTheme="minorEastAsia"/>
        </w:rPr>
      </w:pPr>
    </w:p>
    <w:p w14:paraId="120B7D9B" w14:textId="77777777" w:rsidR="00C3647B" w:rsidRDefault="00C3647B" w:rsidP="00C3647B">
      <w:pPr>
        <w:pStyle w:val="Parta"/>
      </w:pPr>
    </w:p>
    <w:p w14:paraId="5DDE6984" w14:textId="77777777" w:rsidR="00C3647B" w:rsidRDefault="00C3647B" w:rsidP="00C3647B">
      <w:pPr>
        <w:pStyle w:val="Parta"/>
      </w:pPr>
    </w:p>
    <w:p w14:paraId="3882CE5C" w14:textId="77777777" w:rsidR="00C3647B" w:rsidRDefault="00C3647B" w:rsidP="00C3647B"/>
    <w:p w14:paraId="0D337E5C" w14:textId="77777777" w:rsidR="00C3647B" w:rsidRPr="00F913EF" w:rsidRDefault="00C3647B" w:rsidP="00C3647B"/>
    <w:p w14:paraId="0B834839" w14:textId="77777777" w:rsidR="00C3647B" w:rsidRDefault="00C3647B" w:rsidP="00C3647B"/>
    <w:p w14:paraId="0182E7B6" w14:textId="77777777" w:rsidR="000C5ACB" w:rsidRDefault="000C5ACB" w:rsidP="000C5ACB"/>
    <w:sectPr w:rsidR="000C5AC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79BB6" w14:textId="77777777" w:rsidR="00C67698" w:rsidRDefault="00C67698" w:rsidP="009107C5">
      <w:pPr>
        <w:spacing w:after="0" w:line="240" w:lineRule="auto"/>
      </w:pPr>
      <w:r>
        <w:separator/>
      </w:r>
    </w:p>
  </w:endnote>
  <w:endnote w:type="continuationSeparator" w:id="0">
    <w:p w14:paraId="7E1B609D" w14:textId="77777777" w:rsidR="00C67698" w:rsidRDefault="00C67698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27B9" w14:textId="77777777" w:rsidR="0020540E" w:rsidRDefault="002054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366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DAA88" w14:textId="368425CE" w:rsidR="00AF19CD" w:rsidRDefault="00AF19CD" w:rsidP="004731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C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34EB2" w14:textId="77777777" w:rsidR="009107C5" w:rsidRDefault="00910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C9BA" w14:textId="77777777" w:rsidR="0020540E" w:rsidRDefault="00205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4D998" w14:textId="77777777" w:rsidR="00C67698" w:rsidRDefault="00C67698" w:rsidP="009107C5">
      <w:pPr>
        <w:spacing w:after="0" w:line="240" w:lineRule="auto"/>
      </w:pPr>
      <w:r>
        <w:separator/>
      </w:r>
    </w:p>
  </w:footnote>
  <w:footnote w:type="continuationSeparator" w:id="0">
    <w:p w14:paraId="167CA7D0" w14:textId="77777777" w:rsidR="00C67698" w:rsidRDefault="00C67698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6E0A5" w14:textId="04F63456" w:rsidR="0020540E" w:rsidRDefault="002054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C8AF" w14:textId="74427ACA" w:rsidR="0020540E" w:rsidRDefault="002054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A935" w14:textId="4E35E746" w:rsidR="0020540E" w:rsidRDefault="00205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43"/>
    <w:rsid w:val="000678C7"/>
    <w:rsid w:val="00074898"/>
    <w:rsid w:val="000A188C"/>
    <w:rsid w:val="000C0F3F"/>
    <w:rsid w:val="000C5ACB"/>
    <w:rsid w:val="000E77E2"/>
    <w:rsid w:val="00131EAE"/>
    <w:rsid w:val="001461FC"/>
    <w:rsid w:val="0016275C"/>
    <w:rsid w:val="00172D76"/>
    <w:rsid w:val="001B33F1"/>
    <w:rsid w:val="0020540E"/>
    <w:rsid w:val="0022172E"/>
    <w:rsid w:val="00276541"/>
    <w:rsid w:val="002872FB"/>
    <w:rsid w:val="002C64B9"/>
    <w:rsid w:val="002D4BDF"/>
    <w:rsid w:val="00304623"/>
    <w:rsid w:val="00305681"/>
    <w:rsid w:val="00310906"/>
    <w:rsid w:val="003451DD"/>
    <w:rsid w:val="00354707"/>
    <w:rsid w:val="003567E0"/>
    <w:rsid w:val="003C2287"/>
    <w:rsid w:val="00404E50"/>
    <w:rsid w:val="00433CCD"/>
    <w:rsid w:val="00473119"/>
    <w:rsid w:val="00481079"/>
    <w:rsid w:val="00494FB7"/>
    <w:rsid w:val="004B151C"/>
    <w:rsid w:val="004D6388"/>
    <w:rsid w:val="004D766F"/>
    <w:rsid w:val="00515A14"/>
    <w:rsid w:val="005227F1"/>
    <w:rsid w:val="00556CE1"/>
    <w:rsid w:val="00557414"/>
    <w:rsid w:val="00566BE1"/>
    <w:rsid w:val="00577CDF"/>
    <w:rsid w:val="00591D72"/>
    <w:rsid w:val="005A74CB"/>
    <w:rsid w:val="005C68B3"/>
    <w:rsid w:val="005F40E5"/>
    <w:rsid w:val="00610215"/>
    <w:rsid w:val="00610330"/>
    <w:rsid w:val="00622E8A"/>
    <w:rsid w:val="00660C32"/>
    <w:rsid w:val="00667C32"/>
    <w:rsid w:val="006A4D59"/>
    <w:rsid w:val="006E1192"/>
    <w:rsid w:val="006F09C7"/>
    <w:rsid w:val="00713FC1"/>
    <w:rsid w:val="007152E8"/>
    <w:rsid w:val="007248DB"/>
    <w:rsid w:val="00754429"/>
    <w:rsid w:val="007B2E9A"/>
    <w:rsid w:val="007D425C"/>
    <w:rsid w:val="00810BB6"/>
    <w:rsid w:val="00814A28"/>
    <w:rsid w:val="00881019"/>
    <w:rsid w:val="00883DAD"/>
    <w:rsid w:val="008B3C05"/>
    <w:rsid w:val="008C7012"/>
    <w:rsid w:val="008E1E48"/>
    <w:rsid w:val="008E5D35"/>
    <w:rsid w:val="009107C5"/>
    <w:rsid w:val="009250DE"/>
    <w:rsid w:val="009406E1"/>
    <w:rsid w:val="00964E13"/>
    <w:rsid w:val="009717AA"/>
    <w:rsid w:val="00980C7D"/>
    <w:rsid w:val="00982163"/>
    <w:rsid w:val="009900C1"/>
    <w:rsid w:val="009B3E59"/>
    <w:rsid w:val="009D35DB"/>
    <w:rsid w:val="00A105C9"/>
    <w:rsid w:val="00A15F12"/>
    <w:rsid w:val="00A25166"/>
    <w:rsid w:val="00A4600A"/>
    <w:rsid w:val="00A603B6"/>
    <w:rsid w:val="00AB0204"/>
    <w:rsid w:val="00AD6F57"/>
    <w:rsid w:val="00AF19CD"/>
    <w:rsid w:val="00B25BD6"/>
    <w:rsid w:val="00B2764E"/>
    <w:rsid w:val="00B63DF7"/>
    <w:rsid w:val="00B864E1"/>
    <w:rsid w:val="00BB27E7"/>
    <w:rsid w:val="00BB4E72"/>
    <w:rsid w:val="00BB69BA"/>
    <w:rsid w:val="00BF6012"/>
    <w:rsid w:val="00C134EA"/>
    <w:rsid w:val="00C3647B"/>
    <w:rsid w:val="00C67698"/>
    <w:rsid w:val="00C7419C"/>
    <w:rsid w:val="00CA1F19"/>
    <w:rsid w:val="00CB52D4"/>
    <w:rsid w:val="00CE4C43"/>
    <w:rsid w:val="00D20A67"/>
    <w:rsid w:val="00D4623F"/>
    <w:rsid w:val="00D65630"/>
    <w:rsid w:val="00DD1985"/>
    <w:rsid w:val="00E6161C"/>
    <w:rsid w:val="00E849F8"/>
    <w:rsid w:val="00EC066C"/>
    <w:rsid w:val="00EF171C"/>
    <w:rsid w:val="00EF28DC"/>
    <w:rsid w:val="00EF6AA9"/>
    <w:rsid w:val="00F0572B"/>
    <w:rsid w:val="00F23891"/>
    <w:rsid w:val="00F269EE"/>
    <w:rsid w:val="00F325D7"/>
    <w:rsid w:val="00F42389"/>
    <w:rsid w:val="00F63D9E"/>
    <w:rsid w:val="00F83CD2"/>
    <w:rsid w:val="00FC78C4"/>
    <w:rsid w:val="00FD4AD6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9FD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ta">
    <w:name w:val="Part(a)"/>
    <w:basedOn w:val="Normal"/>
    <w:qFormat/>
    <w:rsid w:val="000C5ACB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="Times New Roman" w:hAnsi="Arial" w:cs="Times New Roman"/>
      <w:szCs w:val="20"/>
    </w:rPr>
  </w:style>
  <w:style w:type="character" w:customStyle="1" w:styleId="Variable">
    <w:name w:val="Variable"/>
    <w:uiPriority w:val="1"/>
    <w:qFormat/>
    <w:rsid w:val="000C5ACB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0C5ACB"/>
    <w:pPr>
      <w:tabs>
        <w:tab w:val="right" w:pos="9469"/>
      </w:tabs>
      <w:spacing w:afterLines="50" w:after="120" w:line="240" w:lineRule="auto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StyleA">
    <w:name w:val="StyleA"/>
    <w:basedOn w:val="Normal"/>
    <w:link w:val="StyleAChar"/>
    <w:qFormat/>
    <w:rsid w:val="000C5ACB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</w:rPr>
  </w:style>
  <w:style w:type="character" w:customStyle="1" w:styleId="StyleAChar">
    <w:name w:val="StyleA Char"/>
    <w:basedOn w:val="DefaultParagraphFont"/>
    <w:link w:val="StyleA"/>
    <w:rsid w:val="000C5ACB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ta">
    <w:name w:val="Part(a)"/>
    <w:basedOn w:val="Normal"/>
    <w:qFormat/>
    <w:rsid w:val="000C5ACB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="Times New Roman" w:hAnsi="Arial" w:cs="Times New Roman"/>
      <w:szCs w:val="20"/>
    </w:rPr>
  </w:style>
  <w:style w:type="character" w:customStyle="1" w:styleId="Variable">
    <w:name w:val="Variable"/>
    <w:uiPriority w:val="1"/>
    <w:qFormat/>
    <w:rsid w:val="000C5ACB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0C5ACB"/>
    <w:pPr>
      <w:tabs>
        <w:tab w:val="right" w:pos="9469"/>
      </w:tabs>
      <w:spacing w:afterLines="50" w:after="120" w:line="240" w:lineRule="auto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StyleA">
    <w:name w:val="StyleA"/>
    <w:basedOn w:val="Normal"/>
    <w:link w:val="StyleAChar"/>
    <w:qFormat/>
    <w:rsid w:val="000C5ACB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</w:rPr>
  </w:style>
  <w:style w:type="character" w:customStyle="1" w:styleId="StyleAChar">
    <w:name w:val="StyleA Char"/>
    <w:basedOn w:val="DefaultParagraphFont"/>
    <w:link w:val="StyleA"/>
    <w:rsid w:val="000C5AC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5DF2-DF40-42D4-83E3-8A0D1439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4CCF1C5C</Template>
  <TotalTime>332</TotalTime>
  <Pages>5</Pages>
  <Words>237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ENSLY Leanne</cp:lastModifiedBy>
  <cp:revision>42</cp:revision>
  <cp:lastPrinted>2017-03-23T00:33:00Z</cp:lastPrinted>
  <dcterms:created xsi:type="dcterms:W3CDTF">2017-02-06T14:10:00Z</dcterms:created>
  <dcterms:modified xsi:type="dcterms:W3CDTF">2017-04-03T07:02:00Z</dcterms:modified>
</cp:coreProperties>
</file>